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EC393" w14:textId="77777777" w:rsidR="00321B49" w:rsidRDefault="00321B49" w:rsidP="00200709">
      <w:pPr>
        <w:jc w:val="center"/>
      </w:pPr>
    </w:p>
    <w:p w14:paraId="6281B265" w14:textId="17E55D00" w:rsidR="007D1617" w:rsidRPr="00701625" w:rsidRDefault="00DC102C" w:rsidP="00200709">
      <w:pPr>
        <w:jc w:val="center"/>
        <w:rPr>
          <w:rFonts w:eastAsia="Arial Unicode MS" w:cs="Arial"/>
          <w:b/>
          <w:spacing w:val="20"/>
          <w:sz w:val="30"/>
          <w:szCs w:val="30"/>
          <w:lang w:eastAsia="ca-ES"/>
        </w:rPr>
      </w:pPr>
      <w:r>
        <w:rPr>
          <w:rFonts w:eastAsia="Arial Unicode MS" w:cs="Arial"/>
          <w:b/>
          <w:spacing w:val="20"/>
          <w:sz w:val="30"/>
          <w:szCs w:val="30"/>
          <w:lang w:eastAsia="ca-ES"/>
        </w:rPr>
        <w:t>IX</w:t>
      </w:r>
      <w:r w:rsidR="00CB4CD6">
        <w:rPr>
          <w:rFonts w:eastAsia="Arial Unicode MS" w:cs="Arial"/>
          <w:b/>
          <w:spacing w:val="20"/>
          <w:sz w:val="30"/>
          <w:szCs w:val="30"/>
          <w:lang w:eastAsia="ca-ES"/>
        </w:rPr>
        <w:t xml:space="preserve"> Jornada de R</w:t>
      </w:r>
      <w:r w:rsidR="007D1617" w:rsidRPr="00701625">
        <w:rPr>
          <w:rFonts w:eastAsia="Arial Unicode MS" w:cs="Arial"/>
          <w:b/>
          <w:spacing w:val="20"/>
          <w:sz w:val="30"/>
          <w:szCs w:val="30"/>
          <w:lang w:eastAsia="ca-ES"/>
        </w:rPr>
        <w:t>ecerca local, Patrimoni i Història Marítima</w:t>
      </w:r>
    </w:p>
    <w:p w14:paraId="24A5BE49" w14:textId="77777777" w:rsidR="007D1617" w:rsidRDefault="007D1617" w:rsidP="00200709">
      <w:pPr>
        <w:jc w:val="center"/>
        <w:rPr>
          <w:rFonts w:eastAsia="Arial Unicode MS" w:cs="Arial"/>
          <w:b/>
          <w:spacing w:val="20"/>
          <w:sz w:val="28"/>
          <w:szCs w:val="28"/>
          <w:lang w:eastAsia="ca-ES"/>
        </w:rPr>
      </w:pPr>
    </w:p>
    <w:p w14:paraId="0581B816" w14:textId="732B93E4" w:rsidR="00200709" w:rsidRPr="00701625" w:rsidRDefault="00200709" w:rsidP="00200709">
      <w:pPr>
        <w:jc w:val="center"/>
        <w:rPr>
          <w:rFonts w:eastAsia="Arial Unicode MS" w:cs="Arial"/>
          <w:b/>
          <w:color w:val="1F497D" w:themeColor="text2"/>
          <w:spacing w:val="20"/>
          <w:sz w:val="28"/>
          <w:szCs w:val="28"/>
          <w:lang w:eastAsia="ca-ES"/>
        </w:rPr>
      </w:pPr>
      <w:r w:rsidRPr="00701625">
        <w:rPr>
          <w:rFonts w:eastAsia="Arial Unicode MS" w:cs="Arial"/>
          <w:b/>
          <w:color w:val="1F497D" w:themeColor="text2"/>
          <w:spacing w:val="20"/>
          <w:sz w:val="28"/>
          <w:szCs w:val="28"/>
          <w:lang w:eastAsia="ca-ES"/>
        </w:rPr>
        <w:t xml:space="preserve">Dissabte, </w:t>
      </w:r>
      <w:r w:rsidR="00DC102C">
        <w:rPr>
          <w:rFonts w:eastAsia="Arial Unicode MS" w:cs="Arial"/>
          <w:b/>
          <w:color w:val="1F497D" w:themeColor="text2"/>
          <w:spacing w:val="20"/>
          <w:sz w:val="28"/>
          <w:szCs w:val="28"/>
          <w:lang w:eastAsia="ca-ES"/>
        </w:rPr>
        <w:t>14</w:t>
      </w:r>
      <w:r w:rsidRPr="00701625">
        <w:rPr>
          <w:rFonts w:eastAsia="Arial Unicode MS" w:cs="Arial"/>
          <w:b/>
          <w:color w:val="1F497D" w:themeColor="text2"/>
          <w:spacing w:val="20"/>
          <w:sz w:val="28"/>
          <w:szCs w:val="28"/>
          <w:lang w:eastAsia="ca-ES"/>
        </w:rPr>
        <w:t xml:space="preserve"> de </w:t>
      </w:r>
      <w:r w:rsidR="00DC102C">
        <w:rPr>
          <w:rFonts w:eastAsia="Arial Unicode MS" w:cs="Arial"/>
          <w:b/>
          <w:color w:val="1F497D" w:themeColor="text2"/>
          <w:spacing w:val="20"/>
          <w:sz w:val="28"/>
          <w:szCs w:val="28"/>
          <w:lang w:eastAsia="ca-ES"/>
        </w:rPr>
        <w:t>desembr</w:t>
      </w:r>
      <w:r w:rsidRPr="00701625">
        <w:rPr>
          <w:rFonts w:eastAsia="Arial Unicode MS" w:cs="Arial"/>
          <w:b/>
          <w:color w:val="1F497D" w:themeColor="text2"/>
          <w:spacing w:val="20"/>
          <w:sz w:val="28"/>
          <w:szCs w:val="28"/>
          <w:lang w:eastAsia="ca-ES"/>
        </w:rPr>
        <w:t>e 202</w:t>
      </w:r>
      <w:r w:rsidR="00DC102C">
        <w:rPr>
          <w:rFonts w:eastAsia="Arial Unicode MS" w:cs="Arial"/>
          <w:b/>
          <w:color w:val="1F497D" w:themeColor="text2"/>
          <w:spacing w:val="20"/>
          <w:sz w:val="28"/>
          <w:szCs w:val="28"/>
          <w:lang w:eastAsia="ca-ES"/>
        </w:rPr>
        <w:t>4</w:t>
      </w:r>
    </w:p>
    <w:p w14:paraId="5C7FD4FE" w14:textId="77777777" w:rsidR="00200709" w:rsidRPr="00701625" w:rsidRDefault="00200709" w:rsidP="00200709">
      <w:pPr>
        <w:jc w:val="center"/>
        <w:rPr>
          <w:rFonts w:eastAsia="Arial Unicode MS" w:cs="Arial"/>
          <w:color w:val="1F497D" w:themeColor="text2"/>
          <w:spacing w:val="20"/>
          <w:sz w:val="24"/>
          <w:szCs w:val="24"/>
          <w:lang w:eastAsia="ca-ES"/>
        </w:rPr>
      </w:pPr>
      <w:r w:rsidRPr="00701625">
        <w:rPr>
          <w:rFonts w:eastAsia="Arial Unicode MS" w:cs="Arial"/>
          <w:color w:val="1F497D" w:themeColor="text2"/>
          <w:spacing w:val="20"/>
          <w:sz w:val="24"/>
          <w:szCs w:val="24"/>
          <w:lang w:eastAsia="ca-ES"/>
        </w:rPr>
        <w:t>Seu del Museu Marítim de Barcelona</w:t>
      </w:r>
    </w:p>
    <w:p w14:paraId="2F1B0C89" w14:textId="77777777" w:rsidR="007D1617" w:rsidRDefault="007D1617" w:rsidP="00200709">
      <w:pPr>
        <w:jc w:val="center"/>
        <w:rPr>
          <w:rFonts w:eastAsia="Arial Unicode MS" w:cs="Arial"/>
          <w:b/>
          <w:spacing w:val="20"/>
          <w:sz w:val="28"/>
          <w:szCs w:val="28"/>
          <w:lang w:eastAsia="ca-ES"/>
        </w:rPr>
      </w:pPr>
    </w:p>
    <w:p w14:paraId="3BBCABB4" w14:textId="52382499" w:rsidR="00200709" w:rsidRPr="00200709" w:rsidRDefault="00200709" w:rsidP="00200709">
      <w:pPr>
        <w:ind w:right="-852"/>
        <w:jc w:val="center"/>
        <w:outlineLvl w:val="0"/>
        <w:rPr>
          <w:rFonts w:eastAsia="Arial Unicode MS" w:cs="Arial"/>
          <w:b/>
          <w:spacing w:val="20"/>
          <w:sz w:val="18"/>
          <w:szCs w:val="18"/>
          <w:lang w:eastAsia="ca-ES"/>
        </w:rPr>
      </w:pPr>
      <w:r w:rsidRPr="00200709">
        <w:rPr>
          <w:rFonts w:eastAsia="Arial Unicode MS" w:cs="Arial"/>
          <w:b/>
          <w:spacing w:val="20"/>
          <w:sz w:val="18"/>
          <w:szCs w:val="18"/>
          <w:lang w:eastAsia="ca-ES"/>
        </w:rPr>
        <w:t xml:space="preserve">Termini per a presentar les propostes el dia </w:t>
      </w:r>
      <w:r w:rsidR="00E963B9">
        <w:rPr>
          <w:rFonts w:eastAsia="Arial Unicode MS" w:cs="Arial"/>
          <w:b/>
          <w:spacing w:val="20"/>
          <w:sz w:val="18"/>
          <w:szCs w:val="18"/>
          <w:lang w:eastAsia="ca-ES"/>
        </w:rPr>
        <w:t>18</w:t>
      </w:r>
      <w:bookmarkStart w:id="0" w:name="_GoBack"/>
      <w:bookmarkEnd w:id="0"/>
      <w:r w:rsidRPr="00200709">
        <w:rPr>
          <w:rFonts w:eastAsia="Arial Unicode MS" w:cs="Arial"/>
          <w:b/>
          <w:spacing w:val="20"/>
          <w:sz w:val="18"/>
          <w:szCs w:val="18"/>
          <w:lang w:eastAsia="ca-ES"/>
        </w:rPr>
        <w:t xml:space="preserve"> de novembre de 202</w:t>
      </w:r>
      <w:r w:rsidR="00F62A52">
        <w:rPr>
          <w:rFonts w:eastAsia="Arial Unicode MS" w:cs="Arial"/>
          <w:b/>
          <w:spacing w:val="20"/>
          <w:sz w:val="18"/>
          <w:szCs w:val="18"/>
          <w:lang w:eastAsia="ca-ES"/>
        </w:rPr>
        <w:t>4</w:t>
      </w:r>
    </w:p>
    <w:p w14:paraId="5013DA40" w14:textId="77777777" w:rsidR="007D1617" w:rsidRDefault="00200709" w:rsidP="00200709">
      <w:pPr>
        <w:ind w:right="-852"/>
        <w:jc w:val="center"/>
        <w:outlineLvl w:val="0"/>
        <w:rPr>
          <w:rFonts w:eastAsia="Arial Unicode MS" w:cs="Arial"/>
          <w:b/>
          <w:spacing w:val="20"/>
          <w:sz w:val="18"/>
          <w:szCs w:val="18"/>
          <w:lang w:eastAsia="ca-ES"/>
        </w:rPr>
      </w:pPr>
      <w:r w:rsidRPr="00200709">
        <w:rPr>
          <w:rFonts w:eastAsia="Arial Unicode MS" w:cs="Arial"/>
          <w:b/>
          <w:spacing w:val="20"/>
          <w:sz w:val="18"/>
          <w:szCs w:val="18"/>
          <w:lang w:eastAsia="ca-ES"/>
        </w:rPr>
        <w:t>Cal enviar-les a gonzalezsin@mmb.cat</w:t>
      </w:r>
    </w:p>
    <w:p w14:paraId="24A8BC7E" w14:textId="77777777" w:rsidR="007D1617" w:rsidRPr="007D1617" w:rsidRDefault="007D1617" w:rsidP="007D1617">
      <w:pPr>
        <w:ind w:right="-852"/>
        <w:outlineLvl w:val="0"/>
        <w:rPr>
          <w:rFonts w:eastAsia="Arial Unicode MS" w:cs="Arial"/>
          <w:b/>
          <w:spacing w:val="20"/>
          <w:sz w:val="18"/>
          <w:szCs w:val="18"/>
          <w:lang w:eastAsia="ca-ES"/>
        </w:rPr>
      </w:pPr>
    </w:p>
    <w:tbl>
      <w:tblPr>
        <w:tblpPr w:leftFromText="141" w:rightFromText="141" w:vertAnchor="text" w:horzAnchor="margin" w:tblpY="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47"/>
      </w:tblGrid>
      <w:tr w:rsidR="007D1617" w:rsidRPr="007D1617" w14:paraId="470BCDDE" w14:textId="77777777" w:rsidTr="00832E58">
        <w:trPr>
          <w:trHeight w:hRule="exact" w:val="567"/>
        </w:trPr>
        <w:tc>
          <w:tcPr>
            <w:tcW w:w="9747" w:type="dxa"/>
            <w:shd w:val="clear" w:color="auto" w:fill="95B3D7"/>
            <w:vAlign w:val="center"/>
          </w:tcPr>
          <w:p w14:paraId="7853EF2F" w14:textId="77777777" w:rsidR="007D1617" w:rsidRPr="007D1617" w:rsidRDefault="007D1617" w:rsidP="00200709">
            <w:pPr>
              <w:rPr>
                <w:rFonts w:eastAsia="Arial Unicode MS" w:cs="Arial"/>
                <w:b/>
                <w:sz w:val="24"/>
                <w:szCs w:val="24"/>
                <w:lang w:eastAsia="ca-ES"/>
              </w:rPr>
            </w:pPr>
            <w:r w:rsidRPr="007D1617">
              <w:rPr>
                <w:rFonts w:eastAsia="Arial Unicode MS" w:cs="Arial"/>
                <w:b/>
                <w:sz w:val="24"/>
                <w:szCs w:val="24"/>
                <w:lang w:eastAsia="ca-ES"/>
              </w:rPr>
              <w:t>DADES PERSONALS DE CONTACTE</w:t>
            </w:r>
          </w:p>
        </w:tc>
      </w:tr>
      <w:tr w:rsidR="007D1617" w:rsidRPr="007D1617" w14:paraId="354C6E95" w14:textId="77777777" w:rsidTr="00832E58">
        <w:tblPrEx>
          <w:shd w:val="clear" w:color="auto" w:fill="auto"/>
        </w:tblPrEx>
        <w:trPr>
          <w:trHeight w:val="113"/>
        </w:trPr>
        <w:tc>
          <w:tcPr>
            <w:tcW w:w="9747" w:type="dxa"/>
            <w:vAlign w:val="center"/>
          </w:tcPr>
          <w:p w14:paraId="2AE597CA" w14:textId="77777777" w:rsidR="007D1617" w:rsidRPr="007D1617" w:rsidRDefault="007D1617" w:rsidP="00200709">
            <w:pPr>
              <w:rPr>
                <w:rFonts w:eastAsia="Arial Unicode MS" w:cs="Arial"/>
                <w:b/>
                <w:lang w:eastAsia="ca-ES"/>
              </w:rPr>
            </w:pPr>
            <w:r w:rsidRPr="007D1617">
              <w:rPr>
                <w:rFonts w:eastAsia="Arial Unicode MS" w:cs="Arial"/>
                <w:b/>
                <w:lang w:eastAsia="ca-ES"/>
              </w:rPr>
              <w:t xml:space="preserve">Nom: </w:t>
            </w:r>
          </w:p>
          <w:p w14:paraId="44FCE791" w14:textId="77777777" w:rsidR="007D1617" w:rsidRPr="007D1617" w:rsidRDefault="007D1617" w:rsidP="00200709">
            <w:pPr>
              <w:rPr>
                <w:rFonts w:eastAsia="Arial Unicode MS" w:cs="Arial"/>
                <w:b/>
                <w:spacing w:val="20"/>
                <w:lang w:eastAsia="ca-ES"/>
              </w:rPr>
            </w:pPr>
          </w:p>
        </w:tc>
      </w:tr>
      <w:tr w:rsidR="007D1617" w:rsidRPr="007D1617" w14:paraId="04B80B5B" w14:textId="77777777" w:rsidTr="00832E58">
        <w:tblPrEx>
          <w:shd w:val="clear" w:color="auto" w:fill="auto"/>
        </w:tblPrEx>
        <w:trPr>
          <w:trHeight w:val="113"/>
        </w:trPr>
        <w:tc>
          <w:tcPr>
            <w:tcW w:w="9747" w:type="dxa"/>
            <w:vAlign w:val="center"/>
          </w:tcPr>
          <w:p w14:paraId="503B19DA" w14:textId="77777777" w:rsidR="007D1617" w:rsidRPr="007D1617" w:rsidRDefault="007D1617" w:rsidP="00200709">
            <w:pPr>
              <w:rPr>
                <w:rFonts w:eastAsia="Arial Unicode MS" w:cs="Arial"/>
                <w:b/>
                <w:spacing w:val="20"/>
                <w:lang w:eastAsia="ca-ES"/>
              </w:rPr>
            </w:pPr>
            <w:r w:rsidRPr="007D1617">
              <w:rPr>
                <w:rFonts w:eastAsia="Arial Unicode MS" w:cs="Arial"/>
                <w:b/>
                <w:lang w:eastAsia="ca-ES"/>
              </w:rPr>
              <w:t>Correu electrònic</w:t>
            </w:r>
            <w:r w:rsidRPr="007D1617">
              <w:rPr>
                <w:rFonts w:eastAsia="Arial Unicode MS" w:cs="Arial"/>
                <w:b/>
                <w:spacing w:val="20"/>
                <w:lang w:eastAsia="ca-ES"/>
              </w:rPr>
              <w:t xml:space="preserve">: </w:t>
            </w:r>
          </w:p>
          <w:p w14:paraId="065BA43A" w14:textId="77777777" w:rsidR="007D1617" w:rsidRPr="007D1617" w:rsidRDefault="007D1617" w:rsidP="00200709">
            <w:pPr>
              <w:rPr>
                <w:rFonts w:eastAsia="Arial Unicode MS" w:cs="Arial"/>
                <w:b/>
                <w:spacing w:val="20"/>
                <w:lang w:eastAsia="ca-ES"/>
              </w:rPr>
            </w:pPr>
          </w:p>
        </w:tc>
      </w:tr>
      <w:tr w:rsidR="007D1617" w:rsidRPr="007D1617" w14:paraId="4F29193A" w14:textId="77777777" w:rsidTr="00832E58">
        <w:tblPrEx>
          <w:shd w:val="clear" w:color="auto" w:fill="auto"/>
        </w:tblPrEx>
        <w:trPr>
          <w:trHeight w:val="113"/>
        </w:trPr>
        <w:tc>
          <w:tcPr>
            <w:tcW w:w="9747" w:type="dxa"/>
            <w:vAlign w:val="center"/>
          </w:tcPr>
          <w:p w14:paraId="23986413" w14:textId="77777777" w:rsidR="007D1617" w:rsidRPr="007D1617" w:rsidRDefault="007D1617" w:rsidP="00200709">
            <w:pPr>
              <w:rPr>
                <w:rFonts w:eastAsia="Arial Unicode MS" w:cs="Arial"/>
                <w:b/>
                <w:lang w:eastAsia="ca-ES"/>
              </w:rPr>
            </w:pPr>
            <w:r w:rsidRPr="007D1617">
              <w:rPr>
                <w:rFonts w:eastAsia="Arial Unicode MS" w:cs="Arial"/>
                <w:b/>
                <w:lang w:eastAsia="ca-ES"/>
              </w:rPr>
              <w:t xml:space="preserve">Telèfons: </w:t>
            </w:r>
          </w:p>
          <w:p w14:paraId="2843E15B" w14:textId="77777777" w:rsidR="007D1617" w:rsidRPr="007D1617" w:rsidRDefault="007D1617" w:rsidP="00200709">
            <w:pPr>
              <w:rPr>
                <w:rFonts w:eastAsia="Arial Unicode MS" w:cs="Arial"/>
                <w:b/>
                <w:lang w:eastAsia="ca-ES"/>
              </w:rPr>
            </w:pPr>
          </w:p>
        </w:tc>
      </w:tr>
    </w:tbl>
    <w:p w14:paraId="76B9B69C" w14:textId="77777777" w:rsidR="007D1617" w:rsidRPr="007D1617" w:rsidRDefault="007D1617" w:rsidP="007D1617">
      <w:pPr>
        <w:rPr>
          <w:rFonts w:eastAsia="Arial Unicode MS" w:cs="Arial"/>
          <w:b/>
          <w:sz w:val="20"/>
          <w:szCs w:val="20"/>
          <w:highlight w:val="lightGray"/>
          <w:lang w:eastAsia="ca-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1E0" w:firstRow="1" w:lastRow="1" w:firstColumn="1" w:lastColumn="1" w:noHBand="0" w:noVBand="0"/>
      </w:tblPr>
      <w:tblGrid>
        <w:gridCol w:w="9747"/>
      </w:tblGrid>
      <w:tr w:rsidR="007D1617" w:rsidRPr="007D1617" w14:paraId="79D074C2" w14:textId="77777777" w:rsidTr="00832E58">
        <w:trPr>
          <w:trHeight w:val="567"/>
        </w:trPr>
        <w:tc>
          <w:tcPr>
            <w:tcW w:w="9747" w:type="dxa"/>
            <w:tcBorders>
              <w:top w:val="single" w:sz="4" w:space="0" w:color="auto"/>
              <w:left w:val="single" w:sz="4" w:space="0" w:color="auto"/>
              <w:bottom w:val="single" w:sz="4" w:space="0" w:color="auto"/>
              <w:right w:val="single" w:sz="4" w:space="0" w:color="auto"/>
            </w:tcBorders>
            <w:shd w:val="clear" w:color="auto" w:fill="95B3D7"/>
            <w:vAlign w:val="center"/>
          </w:tcPr>
          <w:p w14:paraId="4D9F7821" w14:textId="77777777" w:rsidR="007D1617" w:rsidRPr="007D1617" w:rsidRDefault="007D1617" w:rsidP="007D1617">
            <w:pPr>
              <w:rPr>
                <w:rFonts w:eastAsia="Arial Unicode MS" w:cs="Arial"/>
                <w:b/>
                <w:sz w:val="24"/>
                <w:szCs w:val="24"/>
                <w:lang w:eastAsia="ca-ES"/>
              </w:rPr>
            </w:pPr>
            <w:r w:rsidRPr="007D1617">
              <w:rPr>
                <w:rFonts w:eastAsia="Arial Unicode MS" w:cs="Arial"/>
                <w:b/>
                <w:sz w:val="24"/>
                <w:szCs w:val="24"/>
                <w:lang w:eastAsia="ca-ES"/>
              </w:rPr>
              <w:t>DADES DE L’ENTITAT (si és el cas)</w:t>
            </w:r>
          </w:p>
        </w:tc>
      </w:tr>
      <w:tr w:rsidR="007D1617" w:rsidRPr="007D1617" w14:paraId="26579C91" w14:textId="77777777" w:rsidTr="00832E58">
        <w:tblPrEx>
          <w:shd w:val="clear" w:color="auto" w:fill="auto"/>
        </w:tblPrEx>
        <w:trPr>
          <w:trHeight w:val="113"/>
        </w:trPr>
        <w:tc>
          <w:tcPr>
            <w:tcW w:w="9747" w:type="dxa"/>
            <w:vAlign w:val="center"/>
          </w:tcPr>
          <w:p w14:paraId="4D1C3076"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 xml:space="preserve">Nom: </w:t>
            </w:r>
          </w:p>
          <w:p w14:paraId="4D7BED9E" w14:textId="77777777" w:rsidR="007D1617" w:rsidRPr="007D1617" w:rsidRDefault="007D1617" w:rsidP="00200709">
            <w:pPr>
              <w:spacing w:line="240" w:lineRule="exact"/>
              <w:rPr>
                <w:rFonts w:eastAsia="Arial Unicode MS" w:cs="Arial"/>
                <w:b/>
                <w:lang w:eastAsia="ca-ES"/>
              </w:rPr>
            </w:pPr>
          </w:p>
        </w:tc>
      </w:tr>
      <w:tr w:rsidR="007D1617" w:rsidRPr="007D1617" w14:paraId="3658A72B" w14:textId="77777777" w:rsidTr="00832E58">
        <w:tblPrEx>
          <w:shd w:val="clear" w:color="auto" w:fill="auto"/>
        </w:tblPrEx>
        <w:trPr>
          <w:trHeight w:val="113"/>
        </w:trPr>
        <w:tc>
          <w:tcPr>
            <w:tcW w:w="9747" w:type="dxa"/>
            <w:vAlign w:val="center"/>
          </w:tcPr>
          <w:p w14:paraId="0F130C2E"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Correu electrònic:</w:t>
            </w:r>
          </w:p>
          <w:p w14:paraId="68C706B1" w14:textId="77777777" w:rsidR="007D1617" w:rsidRPr="007D1617" w:rsidRDefault="007D1617" w:rsidP="00200709">
            <w:pPr>
              <w:spacing w:line="240" w:lineRule="exact"/>
              <w:rPr>
                <w:rFonts w:eastAsia="Arial Unicode MS" w:cs="Arial"/>
                <w:b/>
                <w:lang w:eastAsia="ca-ES"/>
              </w:rPr>
            </w:pPr>
          </w:p>
        </w:tc>
      </w:tr>
      <w:tr w:rsidR="007D1617" w:rsidRPr="007D1617" w14:paraId="3A30C608" w14:textId="77777777" w:rsidTr="00832E58">
        <w:tblPrEx>
          <w:shd w:val="clear" w:color="auto" w:fill="auto"/>
        </w:tblPrEx>
        <w:trPr>
          <w:trHeight w:val="113"/>
        </w:trPr>
        <w:tc>
          <w:tcPr>
            <w:tcW w:w="9747" w:type="dxa"/>
            <w:vAlign w:val="center"/>
          </w:tcPr>
          <w:p w14:paraId="0211E18F"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Web:</w:t>
            </w:r>
          </w:p>
          <w:p w14:paraId="0306E2A0" w14:textId="77777777" w:rsidR="007D1617" w:rsidRPr="007D1617" w:rsidRDefault="007D1617" w:rsidP="00200709">
            <w:pPr>
              <w:spacing w:line="240" w:lineRule="exact"/>
              <w:rPr>
                <w:rFonts w:eastAsia="Arial Unicode MS" w:cs="Arial"/>
                <w:b/>
                <w:lang w:eastAsia="ca-ES"/>
              </w:rPr>
            </w:pPr>
          </w:p>
        </w:tc>
      </w:tr>
    </w:tbl>
    <w:p w14:paraId="7C29EA54" w14:textId="77777777" w:rsidR="007D1617" w:rsidRDefault="007D1617"/>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20"/>
      </w:tblGrid>
      <w:tr w:rsidR="00200709" w:rsidRPr="00200709" w14:paraId="4348E944" w14:textId="77777777" w:rsidTr="00426C8C">
        <w:trPr>
          <w:trHeight w:hRule="exact" w:val="688"/>
        </w:trPr>
        <w:tc>
          <w:tcPr>
            <w:tcW w:w="9720" w:type="dxa"/>
            <w:shd w:val="clear" w:color="auto" w:fill="95B3D7"/>
            <w:vAlign w:val="center"/>
          </w:tcPr>
          <w:p w14:paraId="6F0F915F" w14:textId="77777777" w:rsidR="00200709" w:rsidRPr="00200709" w:rsidRDefault="00200709" w:rsidP="00200709">
            <w:pPr>
              <w:rPr>
                <w:b/>
                <w:sz w:val="24"/>
                <w:szCs w:val="24"/>
              </w:rPr>
            </w:pPr>
            <w:r w:rsidRPr="00200709">
              <w:rPr>
                <w:b/>
                <w:sz w:val="24"/>
                <w:szCs w:val="24"/>
              </w:rPr>
              <w:t xml:space="preserve">COMUNICACIÓ: </w:t>
            </w:r>
          </w:p>
        </w:tc>
      </w:tr>
      <w:tr w:rsidR="00200709" w:rsidRPr="00200709" w14:paraId="4C0128BD" w14:textId="77777777" w:rsidTr="002141EC">
        <w:tblPrEx>
          <w:shd w:val="clear" w:color="auto" w:fill="auto"/>
        </w:tblPrEx>
        <w:trPr>
          <w:trHeight w:val="4257"/>
        </w:trPr>
        <w:tc>
          <w:tcPr>
            <w:tcW w:w="9720" w:type="dxa"/>
          </w:tcPr>
          <w:p w14:paraId="5F29A400" w14:textId="2B01891D" w:rsidR="00426C8C" w:rsidRDefault="00200709" w:rsidP="00200709">
            <w:pPr>
              <w:rPr>
                <w:b/>
              </w:rPr>
            </w:pPr>
            <w:r w:rsidRPr="00200709">
              <w:rPr>
                <w:b/>
              </w:rPr>
              <w:t xml:space="preserve">  </w:t>
            </w:r>
          </w:p>
          <w:p w14:paraId="5B858D15" w14:textId="77777777" w:rsidR="00200709" w:rsidRDefault="00200709" w:rsidP="00200709">
            <w:pPr>
              <w:rPr>
                <w:b/>
              </w:rPr>
            </w:pPr>
            <w:r w:rsidRPr="00200709">
              <w:rPr>
                <w:b/>
              </w:rPr>
              <w:t>Títol:</w:t>
            </w:r>
          </w:p>
          <w:p w14:paraId="2D824CDA" w14:textId="77777777" w:rsidR="00200709" w:rsidRPr="00200709" w:rsidRDefault="00200709" w:rsidP="00200709">
            <w:pPr>
              <w:rPr>
                <w:b/>
              </w:rPr>
            </w:pPr>
          </w:p>
          <w:p w14:paraId="7ACB0216" w14:textId="77777777" w:rsidR="00200709" w:rsidRPr="00200709" w:rsidRDefault="00426C8C" w:rsidP="00200709">
            <w:pPr>
              <w:rPr>
                <w:b/>
              </w:rPr>
            </w:pPr>
            <w:r>
              <w:rPr>
                <w:b/>
              </w:rPr>
              <w:t>R</w:t>
            </w:r>
            <w:r w:rsidR="00200709" w:rsidRPr="00200709">
              <w:rPr>
                <w:b/>
              </w:rPr>
              <w:t>esum:</w:t>
            </w:r>
          </w:p>
          <w:p w14:paraId="591BFD5A" w14:textId="77777777" w:rsidR="00200709" w:rsidRPr="008564A9" w:rsidRDefault="00200709" w:rsidP="00200709">
            <w:pPr>
              <w:rPr>
                <w:b/>
                <w:sz w:val="20"/>
                <w:szCs w:val="20"/>
              </w:rPr>
            </w:pPr>
            <w:r w:rsidRPr="00200709">
              <w:rPr>
                <w:b/>
              </w:rPr>
              <w:t xml:space="preserve">  </w:t>
            </w:r>
          </w:p>
          <w:p w14:paraId="21D34D2C" w14:textId="77777777" w:rsidR="00200709" w:rsidRPr="008564A9" w:rsidRDefault="00200709" w:rsidP="00200709">
            <w:pPr>
              <w:rPr>
                <w:b/>
                <w:sz w:val="20"/>
                <w:szCs w:val="20"/>
              </w:rPr>
            </w:pPr>
          </w:p>
          <w:p w14:paraId="424464E7" w14:textId="77777777" w:rsidR="00200709" w:rsidRPr="008564A9" w:rsidRDefault="00200709" w:rsidP="00200709">
            <w:pPr>
              <w:rPr>
                <w:b/>
                <w:sz w:val="20"/>
                <w:szCs w:val="20"/>
              </w:rPr>
            </w:pPr>
          </w:p>
          <w:p w14:paraId="54DFDC8A" w14:textId="77777777" w:rsidR="00200709" w:rsidRPr="008564A9" w:rsidRDefault="00200709" w:rsidP="00200709">
            <w:pPr>
              <w:rPr>
                <w:b/>
                <w:sz w:val="20"/>
                <w:szCs w:val="20"/>
              </w:rPr>
            </w:pPr>
          </w:p>
          <w:p w14:paraId="2B1C862E" w14:textId="77777777" w:rsidR="00200709" w:rsidRPr="008564A9" w:rsidRDefault="00200709" w:rsidP="00200709">
            <w:pPr>
              <w:rPr>
                <w:b/>
                <w:sz w:val="20"/>
                <w:szCs w:val="20"/>
              </w:rPr>
            </w:pPr>
          </w:p>
          <w:p w14:paraId="005469B5" w14:textId="77777777" w:rsidR="00200709" w:rsidRPr="008564A9" w:rsidRDefault="00200709" w:rsidP="00200709">
            <w:pPr>
              <w:rPr>
                <w:b/>
                <w:sz w:val="20"/>
                <w:szCs w:val="20"/>
              </w:rPr>
            </w:pPr>
          </w:p>
          <w:p w14:paraId="4167F3CF" w14:textId="77777777" w:rsidR="008564A9" w:rsidRPr="00200709" w:rsidRDefault="008564A9" w:rsidP="00200709"/>
        </w:tc>
      </w:tr>
    </w:tbl>
    <w:p w14:paraId="6384A909" w14:textId="77777777" w:rsidR="007D1617" w:rsidRDefault="007D1617"/>
    <w:p w14:paraId="735597F5" w14:textId="77777777" w:rsidR="007D1617" w:rsidRDefault="007D1617"/>
    <w:p w14:paraId="35B37C1A" w14:textId="77777777" w:rsidR="007D1617" w:rsidRDefault="007D1617"/>
    <w:p w14:paraId="41ACD314" w14:textId="77777777" w:rsidR="007D1617" w:rsidRPr="00426C8C" w:rsidRDefault="007D1617">
      <w:pPr>
        <w:rPr>
          <w:sz w:val="24"/>
          <w:szCs w:val="24"/>
        </w:rPr>
      </w:pPr>
    </w:p>
    <w:tbl>
      <w:tblPr>
        <w:tblpPr w:leftFromText="141" w:rightFromText="141" w:vertAnchor="text" w:horzAnchor="margin" w:tblpY="6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80"/>
      </w:tblGrid>
      <w:tr w:rsidR="007D1617" w:rsidRPr="00426C8C" w14:paraId="6D89D11C" w14:textId="77777777" w:rsidTr="00DF08D8">
        <w:trPr>
          <w:trHeight w:hRule="exact" w:val="567"/>
        </w:trPr>
        <w:tc>
          <w:tcPr>
            <w:tcW w:w="9780" w:type="dxa"/>
            <w:tcBorders>
              <w:bottom w:val="single" w:sz="4" w:space="0" w:color="auto"/>
            </w:tcBorders>
            <w:shd w:val="clear" w:color="auto" w:fill="95B3D7"/>
            <w:vAlign w:val="center"/>
          </w:tcPr>
          <w:p w14:paraId="1E2A73BE" w14:textId="77777777" w:rsidR="007D1617" w:rsidRPr="00426C8C" w:rsidRDefault="007D1617" w:rsidP="007D1617">
            <w:pPr>
              <w:rPr>
                <w:rFonts w:eastAsia="Arial Unicode MS" w:cs="Arial"/>
                <w:b/>
                <w:sz w:val="24"/>
                <w:szCs w:val="24"/>
                <w:lang w:eastAsia="ca-ES"/>
              </w:rPr>
            </w:pPr>
            <w:r w:rsidRPr="00426C8C">
              <w:rPr>
                <w:rFonts w:eastAsia="Arial Unicode MS" w:cs="Arial"/>
                <w:b/>
                <w:sz w:val="24"/>
                <w:szCs w:val="24"/>
                <w:lang w:eastAsia="ca-ES"/>
              </w:rPr>
              <w:t>Observacions que voleu fer constar:</w:t>
            </w:r>
          </w:p>
          <w:p w14:paraId="5DA712D1" w14:textId="77777777" w:rsidR="007D1617" w:rsidRPr="00426C8C" w:rsidRDefault="007D1617" w:rsidP="007D1617">
            <w:pPr>
              <w:jc w:val="center"/>
              <w:rPr>
                <w:rFonts w:eastAsia="Arial Unicode MS" w:cs="Arial"/>
                <w:b/>
                <w:sz w:val="24"/>
                <w:szCs w:val="24"/>
                <w:lang w:eastAsia="ca-ES"/>
              </w:rPr>
            </w:pPr>
          </w:p>
        </w:tc>
      </w:tr>
      <w:tr w:rsidR="007D1617" w:rsidRPr="007D1617" w14:paraId="27B2B8ED" w14:textId="77777777" w:rsidTr="00DF08D8">
        <w:trPr>
          <w:trHeight w:hRule="exact" w:val="1917"/>
        </w:trPr>
        <w:tc>
          <w:tcPr>
            <w:tcW w:w="9780" w:type="dxa"/>
            <w:shd w:val="clear" w:color="auto" w:fill="auto"/>
            <w:vAlign w:val="center"/>
          </w:tcPr>
          <w:p w14:paraId="5B2822AB" w14:textId="77777777" w:rsidR="007D1617" w:rsidRPr="008564A9" w:rsidRDefault="007D1617" w:rsidP="007D1617">
            <w:pPr>
              <w:rPr>
                <w:rFonts w:eastAsia="Arial Unicode MS" w:cs="Arial"/>
                <w:b/>
                <w:sz w:val="20"/>
                <w:szCs w:val="20"/>
                <w:lang w:eastAsia="ca-ES"/>
              </w:rPr>
            </w:pPr>
          </w:p>
          <w:p w14:paraId="2DC6F1EF" w14:textId="77777777" w:rsidR="007D1617" w:rsidRPr="008564A9" w:rsidRDefault="007D1617" w:rsidP="007D1617">
            <w:pPr>
              <w:rPr>
                <w:rFonts w:eastAsia="Arial Unicode MS" w:cs="Arial"/>
                <w:b/>
                <w:sz w:val="20"/>
                <w:szCs w:val="20"/>
                <w:lang w:eastAsia="ca-ES"/>
              </w:rPr>
            </w:pPr>
          </w:p>
          <w:p w14:paraId="443C224F" w14:textId="77777777" w:rsidR="007D1617" w:rsidRPr="008564A9" w:rsidRDefault="007D1617" w:rsidP="007D1617">
            <w:pPr>
              <w:rPr>
                <w:rFonts w:eastAsia="Arial Unicode MS" w:cs="Arial"/>
                <w:b/>
                <w:sz w:val="20"/>
                <w:szCs w:val="20"/>
                <w:lang w:eastAsia="ca-ES"/>
              </w:rPr>
            </w:pPr>
          </w:p>
          <w:p w14:paraId="51FD0B49" w14:textId="77777777" w:rsidR="007D1617" w:rsidRPr="008564A9" w:rsidRDefault="007D1617" w:rsidP="007D1617">
            <w:pPr>
              <w:rPr>
                <w:rFonts w:eastAsia="Arial Unicode MS" w:cs="Arial"/>
                <w:b/>
                <w:sz w:val="20"/>
                <w:szCs w:val="20"/>
                <w:lang w:eastAsia="ca-ES"/>
              </w:rPr>
            </w:pPr>
          </w:p>
          <w:p w14:paraId="73A6E082" w14:textId="77777777" w:rsidR="007D1617" w:rsidRPr="008564A9" w:rsidRDefault="007D1617" w:rsidP="007D1617">
            <w:pPr>
              <w:rPr>
                <w:rFonts w:eastAsia="Arial Unicode MS" w:cs="Arial"/>
                <w:b/>
                <w:sz w:val="20"/>
                <w:szCs w:val="20"/>
                <w:lang w:eastAsia="ca-ES"/>
              </w:rPr>
            </w:pPr>
          </w:p>
          <w:p w14:paraId="63FFD821" w14:textId="77777777" w:rsidR="007D1617" w:rsidRPr="007D1617" w:rsidRDefault="007D1617" w:rsidP="007D1617">
            <w:pPr>
              <w:rPr>
                <w:rFonts w:eastAsia="Arial Unicode MS" w:cs="Arial"/>
                <w:b/>
                <w:sz w:val="32"/>
                <w:szCs w:val="32"/>
                <w:lang w:eastAsia="ca-ES"/>
              </w:rPr>
            </w:pPr>
          </w:p>
          <w:p w14:paraId="69136265" w14:textId="77777777" w:rsidR="007D1617" w:rsidRPr="007D1617" w:rsidRDefault="007D1617" w:rsidP="007D1617">
            <w:pPr>
              <w:rPr>
                <w:rFonts w:eastAsia="Arial Unicode MS" w:cs="Arial"/>
                <w:b/>
                <w:sz w:val="32"/>
                <w:szCs w:val="32"/>
                <w:lang w:eastAsia="ca-ES"/>
              </w:rPr>
            </w:pPr>
          </w:p>
        </w:tc>
      </w:tr>
    </w:tbl>
    <w:p w14:paraId="0E6D15B9" w14:textId="77777777" w:rsidR="007D1617" w:rsidRDefault="007D1617"/>
    <w:p w14:paraId="09E70179" w14:textId="77777777" w:rsidR="007D1617" w:rsidRPr="007D1617" w:rsidRDefault="007D1617" w:rsidP="007D1617">
      <w:pPr>
        <w:spacing w:before="120" w:after="120"/>
        <w:rPr>
          <w:rFonts w:eastAsia="Arial Unicode MS" w:cs="Arial"/>
          <w:lang w:eastAsia="ca-ES"/>
        </w:rPr>
      </w:pPr>
      <w:r w:rsidRPr="007D1617">
        <w:rPr>
          <w:rFonts w:eastAsia="Arial Unicode MS" w:cs="Arial"/>
          <w:lang w:eastAsia="ca-ES"/>
        </w:rPr>
        <w:t>Aquesta fitxa d’inscripció és un document Word per tant podeu escriure-hi tot allò que cregueu convenient, sense límit d’espai.</w:t>
      </w:r>
    </w:p>
    <w:p w14:paraId="7E303953" w14:textId="77777777" w:rsidR="007D1617" w:rsidRPr="007D1617" w:rsidRDefault="007D1617" w:rsidP="007D1617">
      <w:pPr>
        <w:jc w:val="center"/>
        <w:rPr>
          <w:rFonts w:eastAsia="Arial Unicode MS" w:cs="Arial"/>
          <w:sz w:val="20"/>
          <w:szCs w:val="20"/>
          <w:lang w:eastAsia="ca-ES"/>
        </w:rPr>
      </w:pPr>
    </w:p>
    <w:p w14:paraId="1B14121A" w14:textId="77777777" w:rsidR="007D1617" w:rsidRPr="007D1617" w:rsidRDefault="007D1617" w:rsidP="007D1617">
      <w:pPr>
        <w:jc w:val="center"/>
        <w:rPr>
          <w:rFonts w:eastAsia="Arial Unicode MS" w:cs="Arial"/>
          <w:sz w:val="20"/>
          <w:szCs w:val="20"/>
          <w:lang w:eastAsia="ca-ES"/>
        </w:rPr>
      </w:pPr>
    </w:p>
    <w:p w14:paraId="6C07271D" w14:textId="77777777" w:rsidR="007D1617" w:rsidRPr="007D1617" w:rsidRDefault="007D1617" w:rsidP="007D1617">
      <w:pPr>
        <w:jc w:val="center"/>
        <w:rPr>
          <w:rFonts w:eastAsia="Arial Unicode MS" w:cs="Arial"/>
          <w:sz w:val="20"/>
          <w:szCs w:val="20"/>
          <w:lang w:eastAsia="ca-ES"/>
        </w:rPr>
      </w:pPr>
    </w:p>
    <w:p w14:paraId="69748229" w14:textId="77777777" w:rsidR="007D1617" w:rsidRPr="007D1617" w:rsidRDefault="007D1617" w:rsidP="007D1617">
      <w:pPr>
        <w:jc w:val="center"/>
        <w:rPr>
          <w:rFonts w:eastAsia="Arial Unicode MS" w:cs="Arial"/>
          <w:sz w:val="20"/>
          <w:szCs w:val="20"/>
          <w:lang w:eastAsia="ca-ES"/>
        </w:rPr>
      </w:pPr>
    </w:p>
    <w:p w14:paraId="35B25E33" w14:textId="77777777" w:rsidR="007D1617" w:rsidRPr="007D1617" w:rsidRDefault="007D1617" w:rsidP="007D1617">
      <w:pPr>
        <w:jc w:val="center"/>
        <w:rPr>
          <w:rFonts w:eastAsia="Arial Unicode MS" w:cs="Arial"/>
          <w:sz w:val="20"/>
          <w:szCs w:val="20"/>
          <w:lang w:eastAsia="ca-ES"/>
        </w:rPr>
      </w:pPr>
    </w:p>
    <w:p w14:paraId="16D4954F" w14:textId="77777777" w:rsidR="007D1617" w:rsidRPr="007D1617" w:rsidRDefault="007D1617" w:rsidP="007D1617">
      <w:pPr>
        <w:ind w:firstLine="708"/>
        <w:jc w:val="center"/>
        <w:rPr>
          <w:rFonts w:eastAsia="Arial Unicode MS" w:cs="Arial"/>
          <w:sz w:val="20"/>
          <w:szCs w:val="20"/>
          <w:lang w:eastAsia="ca-ES"/>
        </w:rPr>
      </w:pPr>
      <w:r>
        <w:rPr>
          <w:rFonts w:ascii="Times New Roman" w:eastAsia="Times New Roman" w:hAnsi="Times New Roman" w:cs="Arial"/>
          <w:noProof/>
          <w:sz w:val="24"/>
          <w:szCs w:val="24"/>
          <w:lang w:eastAsia="ca-ES"/>
        </w:rPr>
        <w:drawing>
          <wp:inline distT="0" distB="0" distL="0" distR="0" wp14:anchorId="66869FD5" wp14:editId="55AE9661">
            <wp:extent cx="4046220" cy="746760"/>
            <wp:effectExtent l="0" t="0" r="0" b="0"/>
            <wp:docPr id="2" name="Imagen 2" descr="observatori llarg COLOR + dire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bservatori llarg COLOR + direcc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6220" cy="746760"/>
                    </a:xfrm>
                    <a:prstGeom prst="rect">
                      <a:avLst/>
                    </a:prstGeom>
                    <a:noFill/>
                    <a:ln>
                      <a:noFill/>
                    </a:ln>
                  </pic:spPr>
                </pic:pic>
              </a:graphicData>
            </a:graphic>
          </wp:inline>
        </w:drawing>
      </w:r>
    </w:p>
    <w:p w14:paraId="7470B5D0" w14:textId="77777777" w:rsidR="007D1617" w:rsidRPr="007D1617" w:rsidRDefault="007D1617" w:rsidP="007D1617">
      <w:pPr>
        <w:spacing w:before="120" w:after="120"/>
        <w:rPr>
          <w:rFonts w:eastAsia="Arial Unicode MS" w:cs="Arial"/>
          <w:lang w:eastAsia="ca-ES"/>
        </w:rPr>
      </w:pPr>
    </w:p>
    <w:p w14:paraId="22FBDCA8" w14:textId="77777777" w:rsidR="007D1617" w:rsidRPr="007D1617" w:rsidRDefault="007D1617" w:rsidP="007D1617">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Les dades personals recollides en el present formulari, d’acord amb el Reglament (UE) 2016/679 del Parlament Europeu i del Consell, de 27 d’abril de 2016, relatiu a la protecció de les persones físiques pel que fa referència al tractament de les dades personals i a la lliure circulació d’aquestes dades (RGPD), seran objecte de tractament per part del Consorci de les Drassanes Reials i Museu Marítim de Barcelona (CDRMMB) amb la finalitat de realitzar i difondre les activitats i serveis que ofereix, tal i com es reflecteix en els seus Estatuts, i amb la intenció de facilitar la participació activa de la ciutadania en les diferents activitats programades. La base legal del tractament de les seves dades és l’exercici d’una missió realitzada en interès públic i el seu consentiment. Pot exercir els drets d’accés, supressió, rectificació, oposició, portabilitat o limitació mitjançant correu electrònic a l’adreça </w:t>
      </w:r>
      <w:hyperlink r:id="rId9">
        <w:r w:rsidRPr="007D1617">
          <w:rPr>
            <w:rFonts w:eastAsia="Arial Unicode MS" w:cs="Arial"/>
            <w:color w:val="0000FF"/>
            <w:sz w:val="16"/>
            <w:szCs w:val="16"/>
            <w:u w:val="single"/>
            <w:lang w:eastAsia="ca-ES"/>
          </w:rPr>
          <w:t>protecciodades@mmb.cat</w:t>
        </w:r>
      </w:hyperlink>
      <w:r w:rsidRPr="007D1617">
        <w:rPr>
          <w:rFonts w:eastAsia="Arial Unicode MS" w:cs="Arial"/>
          <w:sz w:val="16"/>
          <w:szCs w:val="16"/>
          <w:lang w:eastAsia="ca-ES"/>
        </w:rPr>
        <w:t xml:space="preserve"> o contactant amb el Delegat de Protecció de Dades a l’adreça </w:t>
      </w:r>
      <w:hyperlink r:id="rId10">
        <w:r w:rsidRPr="007D1617">
          <w:rPr>
            <w:rFonts w:eastAsia="Arial Unicode MS" w:cs="Arial"/>
            <w:color w:val="0000FF"/>
            <w:sz w:val="16"/>
            <w:szCs w:val="16"/>
            <w:u w:val="single"/>
            <w:lang w:eastAsia="ca-ES"/>
          </w:rPr>
          <w:t xml:space="preserve">dpd@mmb.cat. </w:t>
        </w:r>
      </w:hyperlink>
      <w:r w:rsidRPr="007D1617">
        <w:rPr>
          <w:rFonts w:eastAsia="Arial Unicode MS" w:cs="Arial"/>
          <w:sz w:val="16"/>
          <w:szCs w:val="16"/>
          <w:lang w:eastAsia="ca-ES"/>
        </w:rPr>
        <w:t xml:space="preserve"> Tot això amb la finalitat que les dades recollides estiguin el màxim d’actualitzades possibles, i per tant, responguin amb veracitat a la seva situació actual i a la voluntat de romandre en la base de dades.</w:t>
      </w:r>
    </w:p>
    <w:p w14:paraId="471AB0AF" w14:textId="77777777" w:rsidR="002141EC" w:rsidRDefault="007D1617" w:rsidP="002141EC">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No es farà cessió de les dades recollides pel CDRMMB a tercers, llevat ho sigui per imperatiu legal. </w:t>
      </w:r>
    </w:p>
    <w:p w14:paraId="28873846" w14:textId="247C1412" w:rsidR="007D1617" w:rsidRPr="002141EC" w:rsidRDefault="007D1617" w:rsidP="002141EC">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Per a més informació, pot consultar la política de privacitat del CDRMMB al web de l’MMB </w:t>
      </w:r>
      <w:hyperlink r:id="rId11">
        <w:r w:rsidRPr="007D1617">
          <w:rPr>
            <w:rFonts w:eastAsia="Arial Unicode MS" w:cs="Arial"/>
            <w:color w:val="0000FF"/>
            <w:sz w:val="16"/>
            <w:szCs w:val="16"/>
            <w:u w:val="single"/>
            <w:lang w:eastAsia="ca-ES"/>
          </w:rPr>
          <w:t>http://www.mmb.cat</w:t>
        </w:r>
      </w:hyperlink>
      <w:r w:rsidRPr="007D1617">
        <w:rPr>
          <w:rFonts w:eastAsia="Arial Unicode MS" w:cs="Arial"/>
          <w:sz w:val="16"/>
          <w:szCs w:val="16"/>
          <w:lang w:eastAsia="ca-ES"/>
        </w:rPr>
        <w:t>. En tot cas, els interessats tenen, a més, el dret a poder presentar una reclamació davant l’Autoritat Catalana de Protecció de Dades.</w:t>
      </w:r>
    </w:p>
    <w:sectPr w:rsidR="007D1617" w:rsidRPr="002141EC" w:rsidSect="007D1617">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2F72B" w14:textId="77777777" w:rsidR="002B15DB" w:rsidRDefault="002B15DB" w:rsidP="007D1617">
      <w:r>
        <w:separator/>
      </w:r>
    </w:p>
  </w:endnote>
  <w:endnote w:type="continuationSeparator" w:id="0">
    <w:p w14:paraId="1DB63536" w14:textId="77777777" w:rsidR="002B15DB" w:rsidRDefault="002B15DB"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9FF70" w14:textId="77777777" w:rsidR="00141051" w:rsidRDefault="001410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C1EA" w14:textId="24E5B8AB" w:rsidR="000C02BB" w:rsidRDefault="000C02BB" w:rsidP="000C02BB">
    <w:pPr>
      <w:pStyle w:val="Piedepgina"/>
      <w:tabs>
        <w:tab w:val="clear" w:pos="4252"/>
        <w:tab w:val="clear" w:pos="8504"/>
        <w:tab w:val="left" w:pos="415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154E1" w14:textId="77777777" w:rsidR="00141051" w:rsidRDefault="00141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A79E4" w14:textId="77777777" w:rsidR="002B15DB" w:rsidRDefault="002B15DB" w:rsidP="007D1617">
      <w:r>
        <w:separator/>
      </w:r>
    </w:p>
  </w:footnote>
  <w:footnote w:type="continuationSeparator" w:id="0">
    <w:p w14:paraId="67ABCEF0" w14:textId="77777777" w:rsidR="002B15DB" w:rsidRDefault="002B15DB" w:rsidP="007D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B69C" w14:textId="77777777" w:rsidR="00141051" w:rsidRDefault="001410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1746A" w14:textId="38DCA3A7" w:rsidR="00701625" w:rsidRDefault="00701625" w:rsidP="00701625">
    <w:pPr>
      <w:pStyle w:val="Encabezado"/>
    </w:pPr>
    <w:r w:rsidRPr="007D1617">
      <w:t xml:space="preserve">      </w:t>
    </w:r>
    <w:r>
      <w:rPr>
        <w:noProof/>
        <w:lang w:eastAsia="ca-ES"/>
      </w:rPr>
      <w:drawing>
        <wp:inline distT="0" distB="0" distL="0" distR="0" wp14:anchorId="2CD53E34" wp14:editId="67347D25">
          <wp:extent cx="1859280" cy="2679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47" cy="273789"/>
                  </a:xfrm>
                  <a:prstGeom prst="rect">
                    <a:avLst/>
                  </a:prstGeom>
                  <a:noFill/>
                  <a:ln>
                    <a:noFill/>
                  </a:ln>
                </pic:spPr>
              </pic:pic>
            </a:graphicData>
          </a:graphic>
        </wp:inline>
      </w:drawing>
    </w:r>
    <w:r w:rsidR="005F3C96">
      <w:t xml:space="preserve">                                              </w:t>
    </w:r>
    <w:r w:rsidR="002141EC">
      <w:rPr>
        <w:noProof/>
        <w:lang w:eastAsia="ca-ES"/>
      </w:rPr>
      <w:drawing>
        <wp:inline distT="0" distB="0" distL="0" distR="0" wp14:anchorId="104790AE" wp14:editId="2DF197A0">
          <wp:extent cx="1467539" cy="922020"/>
          <wp:effectExtent l="0" t="0" r="0" b="0"/>
          <wp:docPr id="576310224" name="Imatge 1" descr="Imatge que conté text, targeta de negoci,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10224" name="Imatge 1" descr="Imatge que conté text, targeta de negoci, Font, logotip&#10;&#10;Descripció generada automàticament"/>
                  <pic:cNvPicPr/>
                </pic:nvPicPr>
                <pic:blipFill>
                  <a:blip r:embed="rId2">
                    <a:extLst>
                      <a:ext uri="{28A0092B-C50C-407E-A947-70E740481C1C}">
                        <a14:useLocalDpi xmlns:a14="http://schemas.microsoft.com/office/drawing/2010/main" val="0"/>
                      </a:ext>
                    </a:extLst>
                  </a:blip>
                  <a:stretch>
                    <a:fillRect/>
                  </a:stretch>
                </pic:blipFill>
                <pic:spPr>
                  <a:xfrm>
                    <a:off x="0" y="0"/>
                    <a:ext cx="1514498" cy="951523"/>
                  </a:xfrm>
                  <a:prstGeom prst="rect">
                    <a:avLst/>
                  </a:prstGeom>
                </pic:spPr>
              </pic:pic>
            </a:graphicData>
          </a:graphic>
        </wp:inline>
      </w:drawing>
    </w:r>
  </w:p>
  <w:p w14:paraId="476E0D23" w14:textId="77777777" w:rsidR="007F07B6" w:rsidRPr="007F07B6" w:rsidRDefault="007F07B6" w:rsidP="00701625">
    <w:pPr>
      <w:pStyle w:val="Encabezad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76E87" w14:textId="77777777" w:rsidR="00141051" w:rsidRDefault="001410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7"/>
    <w:rsid w:val="000C02BB"/>
    <w:rsid w:val="00141051"/>
    <w:rsid w:val="00195461"/>
    <w:rsid w:val="00200709"/>
    <w:rsid w:val="002141EC"/>
    <w:rsid w:val="002B15DB"/>
    <w:rsid w:val="00321B49"/>
    <w:rsid w:val="00346860"/>
    <w:rsid w:val="00347612"/>
    <w:rsid w:val="004132A9"/>
    <w:rsid w:val="00426C8C"/>
    <w:rsid w:val="0059064C"/>
    <w:rsid w:val="005F3C96"/>
    <w:rsid w:val="00701625"/>
    <w:rsid w:val="007641B9"/>
    <w:rsid w:val="007D1617"/>
    <w:rsid w:val="007F07B6"/>
    <w:rsid w:val="00832E58"/>
    <w:rsid w:val="008564A9"/>
    <w:rsid w:val="009F6549"/>
    <w:rsid w:val="00AE01AF"/>
    <w:rsid w:val="00B07346"/>
    <w:rsid w:val="00C01A7F"/>
    <w:rsid w:val="00C435FD"/>
    <w:rsid w:val="00CB4CD6"/>
    <w:rsid w:val="00DC102C"/>
    <w:rsid w:val="00DF08D8"/>
    <w:rsid w:val="00E963B9"/>
    <w:rsid w:val="00F62A52"/>
    <w:rsid w:val="00F9661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617"/>
    <w:pPr>
      <w:tabs>
        <w:tab w:val="center" w:pos="4252"/>
        <w:tab w:val="right" w:pos="8504"/>
      </w:tabs>
    </w:pPr>
  </w:style>
  <w:style w:type="character" w:customStyle="1" w:styleId="EncabezadoCar">
    <w:name w:val="Encabezado Car"/>
    <w:basedOn w:val="Fuentedeprrafopredeter"/>
    <w:link w:val="Encabezado"/>
    <w:uiPriority w:val="99"/>
    <w:rsid w:val="007D1617"/>
  </w:style>
  <w:style w:type="paragraph" w:styleId="Piedepgina">
    <w:name w:val="footer"/>
    <w:basedOn w:val="Normal"/>
    <w:link w:val="PiedepginaCar"/>
    <w:uiPriority w:val="99"/>
    <w:unhideWhenUsed/>
    <w:rsid w:val="007D1617"/>
    <w:pPr>
      <w:tabs>
        <w:tab w:val="center" w:pos="4252"/>
        <w:tab w:val="right" w:pos="8504"/>
      </w:tabs>
    </w:pPr>
  </w:style>
  <w:style w:type="character" w:customStyle="1" w:styleId="PiedepginaCar">
    <w:name w:val="Pie de página Car"/>
    <w:basedOn w:val="Fuentedeprrafopredeter"/>
    <w:link w:val="Piedepgina"/>
    <w:uiPriority w:val="99"/>
    <w:rsid w:val="007D1617"/>
  </w:style>
  <w:style w:type="paragraph" w:styleId="Textodeglobo">
    <w:name w:val="Balloon Text"/>
    <w:basedOn w:val="Normal"/>
    <w:link w:val="TextodegloboCar"/>
    <w:uiPriority w:val="99"/>
    <w:semiHidden/>
    <w:unhideWhenUsed/>
    <w:rsid w:val="007D1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617"/>
    <w:rPr>
      <w:rFonts w:ascii="Tahoma" w:hAnsi="Tahoma" w:cs="Tahoma"/>
      <w:sz w:val="16"/>
      <w:szCs w:val="16"/>
    </w:rPr>
  </w:style>
  <w:style w:type="character" w:styleId="Nmerodepgina">
    <w:name w:val="page number"/>
    <w:basedOn w:val="Fuentedeprrafopredeter"/>
    <w:rsid w:val="007D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617"/>
    <w:pPr>
      <w:tabs>
        <w:tab w:val="center" w:pos="4252"/>
        <w:tab w:val="right" w:pos="8504"/>
      </w:tabs>
    </w:pPr>
  </w:style>
  <w:style w:type="character" w:customStyle="1" w:styleId="EncabezadoCar">
    <w:name w:val="Encabezado Car"/>
    <w:basedOn w:val="Fuentedeprrafopredeter"/>
    <w:link w:val="Encabezado"/>
    <w:uiPriority w:val="99"/>
    <w:rsid w:val="007D1617"/>
  </w:style>
  <w:style w:type="paragraph" w:styleId="Piedepgina">
    <w:name w:val="footer"/>
    <w:basedOn w:val="Normal"/>
    <w:link w:val="PiedepginaCar"/>
    <w:uiPriority w:val="99"/>
    <w:unhideWhenUsed/>
    <w:rsid w:val="007D1617"/>
    <w:pPr>
      <w:tabs>
        <w:tab w:val="center" w:pos="4252"/>
        <w:tab w:val="right" w:pos="8504"/>
      </w:tabs>
    </w:pPr>
  </w:style>
  <w:style w:type="character" w:customStyle="1" w:styleId="PiedepginaCar">
    <w:name w:val="Pie de página Car"/>
    <w:basedOn w:val="Fuentedeprrafopredeter"/>
    <w:link w:val="Piedepgina"/>
    <w:uiPriority w:val="99"/>
    <w:rsid w:val="007D1617"/>
  </w:style>
  <w:style w:type="paragraph" w:styleId="Textodeglobo">
    <w:name w:val="Balloon Text"/>
    <w:basedOn w:val="Normal"/>
    <w:link w:val="TextodegloboCar"/>
    <w:uiPriority w:val="99"/>
    <w:semiHidden/>
    <w:unhideWhenUsed/>
    <w:rsid w:val="007D1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617"/>
    <w:rPr>
      <w:rFonts w:ascii="Tahoma" w:hAnsi="Tahoma" w:cs="Tahoma"/>
      <w:sz w:val="16"/>
      <w:szCs w:val="16"/>
    </w:rPr>
  </w:style>
  <w:style w:type="character" w:styleId="Nmerodepgina">
    <w:name w:val="page number"/>
    <w:basedOn w:val="Fuentedeprrafopredeter"/>
    <w:rsid w:val="007D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b.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d@mmb.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dades@mmb.c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9D13-F51F-4B46-8C76-B84CAB80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F6069760.dotm</Template>
  <TotalTime>12</TotalTime>
  <Pages>2</Pages>
  <Words>343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González</dc:creator>
  <cp:lastModifiedBy>Inma González</cp:lastModifiedBy>
  <cp:revision>9</cp:revision>
  <cp:lastPrinted>2022-05-24T06:58:00Z</cp:lastPrinted>
  <dcterms:created xsi:type="dcterms:W3CDTF">2024-05-17T07:56:00Z</dcterms:created>
  <dcterms:modified xsi:type="dcterms:W3CDTF">2024-09-03T07:46:00Z</dcterms:modified>
</cp:coreProperties>
</file>